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873F" w14:textId="77777777" w:rsidR="00041D20" w:rsidRPr="005A46A8" w:rsidRDefault="00041D20" w:rsidP="00041D20">
      <w:pPr>
        <w:pStyle w:val="berschrift1"/>
      </w:pPr>
      <w:r>
        <w:t>Praktikumsbericht Schulpraktikum TDS Aarau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646"/>
        <w:gridCol w:w="1329"/>
        <w:gridCol w:w="2379"/>
      </w:tblGrid>
      <w:tr w:rsidR="00041D20" w:rsidRPr="00041D20" w14:paraId="1415895E" w14:textId="77777777" w:rsidTr="00041D20">
        <w:tc>
          <w:tcPr>
            <w:tcW w:w="2268" w:type="dxa"/>
          </w:tcPr>
          <w:p w14:paraId="2A62D4A1" w14:textId="1F298889" w:rsidR="00041D20" w:rsidRPr="00041D20" w:rsidRDefault="00041D20" w:rsidP="00041D2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1D20">
              <w:rPr>
                <w:rFonts w:ascii="Arial" w:hAnsi="Arial" w:cs="Arial"/>
                <w:sz w:val="22"/>
                <w:szCs w:val="22"/>
              </w:rPr>
              <w:t>Praktikant</w:t>
            </w:r>
            <w:r w:rsidR="004367F0">
              <w:rPr>
                <w:rFonts w:ascii="Arial" w:hAnsi="Arial" w:cs="Arial"/>
                <w:sz w:val="22"/>
                <w:szCs w:val="22"/>
              </w:rPr>
              <w:t>:i</w:t>
            </w:r>
            <w:r w:rsidRPr="00041D20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41D2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C83E6E0" w14:textId="26E8A18C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1D20">
              <w:rPr>
                <w:rFonts w:ascii="Arial" w:hAnsi="Arial" w:cs="Arial"/>
                <w:sz w:val="22"/>
                <w:szCs w:val="22"/>
              </w:rPr>
              <w:t>Praxisausbildner</w:t>
            </w:r>
            <w:r w:rsidR="004367F0">
              <w:rPr>
                <w:rFonts w:ascii="Arial" w:hAnsi="Arial" w:cs="Arial"/>
                <w:sz w:val="22"/>
                <w:szCs w:val="22"/>
              </w:rPr>
              <w:t>:i</w:t>
            </w:r>
            <w:r w:rsidRPr="00041D20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41D2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3CF6AA" w14:textId="77777777" w:rsidR="00041D20" w:rsidRPr="00041D20" w:rsidRDefault="00041D20" w:rsidP="00041D2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Anzahl Lektionen:</w:t>
            </w:r>
          </w:p>
        </w:tc>
        <w:tc>
          <w:tcPr>
            <w:tcW w:w="3646" w:type="dxa"/>
          </w:tcPr>
          <w:p w14:paraId="4CCFC90D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</w:tcPr>
          <w:p w14:paraId="5A60C3C6" w14:textId="77777777" w:rsidR="00041D20" w:rsidRPr="00041D20" w:rsidRDefault="00041D20" w:rsidP="00041D2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Klasse:</w:t>
            </w:r>
          </w:p>
          <w:p w14:paraId="4D436AC8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Ort:</w:t>
            </w:r>
          </w:p>
          <w:p w14:paraId="2E644B0E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379" w:type="dxa"/>
          </w:tcPr>
          <w:p w14:paraId="58A02E1A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D20" w:rsidRPr="00041D20" w14:paraId="01AAC2EF" w14:textId="77777777" w:rsidTr="00041D20">
        <w:trPr>
          <w:cantSplit/>
        </w:trPr>
        <w:tc>
          <w:tcPr>
            <w:tcW w:w="9622" w:type="dxa"/>
            <w:gridSpan w:val="4"/>
          </w:tcPr>
          <w:p w14:paraId="1943A089" w14:textId="77777777" w:rsidR="00041D20" w:rsidRPr="00041D20" w:rsidRDefault="00041D20" w:rsidP="00041D2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Tätigkeit des Praktikanten/der Praktikantin:</w:t>
            </w:r>
          </w:p>
          <w:p w14:paraId="527262E3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8845F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AE530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073083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CF5C6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0B127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900BC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DDE6C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D20" w:rsidRPr="00041D20" w14:paraId="757FC802" w14:textId="77777777" w:rsidTr="00041D20">
        <w:trPr>
          <w:cantSplit/>
        </w:trPr>
        <w:tc>
          <w:tcPr>
            <w:tcW w:w="9622" w:type="dxa"/>
            <w:gridSpan w:val="4"/>
          </w:tcPr>
          <w:p w14:paraId="0F04FB4E" w14:textId="77777777" w:rsidR="00041D20" w:rsidRPr="00041D20" w:rsidRDefault="00041D20" w:rsidP="00041D2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Allgemeiner Eindruck:</w:t>
            </w:r>
          </w:p>
          <w:p w14:paraId="4D29A6D2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19BB5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EF4B4A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283C3C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9BA847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3325C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0FA4A7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C5B1B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FFCBE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D20" w:rsidRPr="00041D20" w14:paraId="7E1E4B12" w14:textId="77777777" w:rsidTr="00041D20">
        <w:trPr>
          <w:cantSplit/>
        </w:trPr>
        <w:tc>
          <w:tcPr>
            <w:tcW w:w="9622" w:type="dxa"/>
            <w:gridSpan w:val="4"/>
          </w:tcPr>
          <w:p w14:paraId="4228DD67" w14:textId="77777777" w:rsidR="00041D20" w:rsidRPr="00041D20" w:rsidRDefault="00041D20" w:rsidP="00041D2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Beurteilung von</w:t>
            </w:r>
          </w:p>
          <w:p w14:paraId="34C288D1" w14:textId="4648FC77" w:rsidR="00041D20" w:rsidRPr="00041D20" w:rsidRDefault="00041D20" w:rsidP="00676F5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Vorbereitung:</w:t>
            </w:r>
          </w:p>
          <w:p w14:paraId="26078FF2" w14:textId="5DFA2156" w:rsidR="00041D20" w:rsidRDefault="00041D20" w:rsidP="00676F5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1D20">
              <w:rPr>
                <w:rFonts w:ascii="Arial" w:hAnsi="Arial" w:cs="Arial"/>
                <w:sz w:val="22"/>
                <w:szCs w:val="22"/>
              </w:rPr>
              <w:t>Lektionsaufbau</w:t>
            </w:r>
            <w:proofErr w:type="spellEnd"/>
            <w:r w:rsidRPr="00041D2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E97CD2" w14:textId="77420AE8" w:rsidR="004367F0" w:rsidRDefault="004367F0" w:rsidP="004367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Aktivieren der S</w:t>
            </w:r>
            <w:r>
              <w:rPr>
                <w:rFonts w:ascii="Arial" w:hAnsi="Arial" w:cs="Arial"/>
                <w:sz w:val="22"/>
                <w:szCs w:val="22"/>
              </w:rPr>
              <w:t>uS</w:t>
            </w:r>
            <w:r w:rsidRPr="00041D20">
              <w:rPr>
                <w:rFonts w:ascii="Arial" w:hAnsi="Arial" w:cs="Arial"/>
                <w:sz w:val="22"/>
                <w:szCs w:val="22"/>
              </w:rPr>
              <w:t>.:</w:t>
            </w:r>
          </w:p>
          <w:p w14:paraId="3BA95E78" w14:textId="09954DF0" w:rsidR="004367F0" w:rsidRPr="00041D20" w:rsidRDefault="004367F0" w:rsidP="004367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Arbeitsanweisungen:</w:t>
            </w:r>
          </w:p>
          <w:p w14:paraId="5FDDB805" w14:textId="785B737C" w:rsidR="004367F0" w:rsidRPr="00041D20" w:rsidRDefault="004367F0" w:rsidP="00676F5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Eingehen auf S</w:t>
            </w:r>
            <w:r>
              <w:rPr>
                <w:rFonts w:ascii="Arial" w:hAnsi="Arial" w:cs="Arial"/>
                <w:sz w:val="22"/>
                <w:szCs w:val="22"/>
              </w:rPr>
              <w:t>uS</w:t>
            </w:r>
            <w:r w:rsidRPr="00041D20">
              <w:rPr>
                <w:rFonts w:ascii="Arial" w:hAnsi="Arial" w:cs="Arial"/>
                <w:sz w:val="22"/>
                <w:szCs w:val="22"/>
              </w:rPr>
              <w:t>.:</w:t>
            </w:r>
          </w:p>
          <w:p w14:paraId="0B29FE79" w14:textId="77777777" w:rsidR="00041D20" w:rsidRPr="00041D20" w:rsidRDefault="00041D20" w:rsidP="00676F5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Autorität:</w:t>
            </w:r>
          </w:p>
          <w:p w14:paraId="65142D57" w14:textId="0CA0FDBF" w:rsidR="00041D20" w:rsidRPr="00041D20" w:rsidRDefault="00041D20" w:rsidP="00676F5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 xml:space="preserve">Augenkontakt zu </w:t>
            </w:r>
            <w:r w:rsidR="004367F0">
              <w:rPr>
                <w:rFonts w:ascii="Arial" w:hAnsi="Arial" w:cs="Arial"/>
                <w:sz w:val="22"/>
                <w:szCs w:val="22"/>
              </w:rPr>
              <w:t>den SuS</w:t>
            </w:r>
            <w:r w:rsidRPr="00041D20">
              <w:rPr>
                <w:rFonts w:ascii="Arial" w:hAnsi="Arial" w:cs="Arial"/>
                <w:sz w:val="22"/>
                <w:szCs w:val="22"/>
              </w:rPr>
              <w:t>.:</w:t>
            </w:r>
          </w:p>
          <w:p w14:paraId="521C4416" w14:textId="77777777" w:rsidR="00041D20" w:rsidRPr="00041D20" w:rsidRDefault="00041D20" w:rsidP="00676F5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Einsatz der Stimme:</w:t>
            </w:r>
          </w:p>
          <w:p w14:paraId="7E90689A" w14:textId="77777777" w:rsidR="00041D20" w:rsidRDefault="00041D20" w:rsidP="00676F5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Ausstrahlung:</w:t>
            </w:r>
          </w:p>
          <w:p w14:paraId="21095568" w14:textId="03031AFB" w:rsidR="00301191" w:rsidRPr="00041D20" w:rsidRDefault="00301191" w:rsidP="00676F5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Ev. Zielformulierungen:</w:t>
            </w:r>
          </w:p>
        </w:tc>
      </w:tr>
      <w:tr w:rsidR="00041D20" w:rsidRPr="00041D20" w14:paraId="5F8D16B1" w14:textId="77777777" w:rsidTr="00041D20">
        <w:trPr>
          <w:cantSplit/>
        </w:trPr>
        <w:tc>
          <w:tcPr>
            <w:tcW w:w="9622" w:type="dxa"/>
            <w:gridSpan w:val="4"/>
          </w:tcPr>
          <w:p w14:paraId="6B32FF00" w14:textId="77777777" w:rsidR="00041D20" w:rsidRPr="00041D20" w:rsidRDefault="00041D20" w:rsidP="00041D2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41D20">
              <w:rPr>
                <w:rFonts w:ascii="Arial" w:hAnsi="Arial" w:cs="Arial"/>
                <w:sz w:val="22"/>
                <w:szCs w:val="22"/>
              </w:rPr>
              <w:t>Weitere Bemerkungen:</w:t>
            </w:r>
          </w:p>
          <w:p w14:paraId="1E6DA0CF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ED7C6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8B813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A6F2C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79C4A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38A4B" w14:textId="77777777" w:rsidR="00041D20" w:rsidRPr="00041D20" w:rsidRDefault="00041D20" w:rsidP="00676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AC6E06" w14:textId="5A9D9D36" w:rsidR="00041D20" w:rsidRDefault="00041D20" w:rsidP="00041D20">
      <w:pPr>
        <w:rPr>
          <w:rFonts w:ascii="Arial" w:hAnsi="Arial" w:cs="Arial"/>
          <w:sz w:val="22"/>
          <w:szCs w:val="22"/>
        </w:rPr>
      </w:pPr>
    </w:p>
    <w:p w14:paraId="6BA5137B" w14:textId="77777777" w:rsidR="00041D20" w:rsidRPr="00041D20" w:rsidRDefault="00041D20" w:rsidP="00041D20">
      <w:pPr>
        <w:rPr>
          <w:rFonts w:ascii="Arial" w:hAnsi="Arial" w:cs="Arial"/>
          <w:sz w:val="22"/>
          <w:szCs w:val="22"/>
        </w:rPr>
      </w:pPr>
    </w:p>
    <w:p w14:paraId="7A7DA723" w14:textId="666C9652" w:rsidR="00ED5838" w:rsidRPr="00041D20" w:rsidRDefault="00041D20" w:rsidP="00041D20">
      <w:pPr>
        <w:rPr>
          <w:rFonts w:ascii="Arial" w:hAnsi="Arial" w:cs="Arial"/>
          <w:sz w:val="22"/>
          <w:szCs w:val="22"/>
        </w:rPr>
      </w:pPr>
      <w:r w:rsidRPr="00041D20">
        <w:rPr>
          <w:rFonts w:ascii="Arial" w:hAnsi="Arial" w:cs="Arial"/>
          <w:sz w:val="22"/>
          <w:szCs w:val="22"/>
        </w:rPr>
        <w:tab/>
      </w:r>
      <w:r w:rsidRPr="00041D20">
        <w:rPr>
          <w:rFonts w:ascii="Arial" w:hAnsi="Arial" w:cs="Arial"/>
          <w:sz w:val="22"/>
          <w:szCs w:val="22"/>
        </w:rPr>
        <w:tab/>
      </w:r>
      <w:r w:rsidRPr="00041D20">
        <w:rPr>
          <w:rFonts w:ascii="Arial" w:hAnsi="Arial" w:cs="Arial"/>
          <w:sz w:val="22"/>
          <w:szCs w:val="22"/>
        </w:rPr>
        <w:tab/>
      </w:r>
      <w:r w:rsidRPr="00041D20">
        <w:rPr>
          <w:rFonts w:ascii="Arial" w:hAnsi="Arial" w:cs="Arial"/>
          <w:sz w:val="22"/>
          <w:szCs w:val="22"/>
        </w:rPr>
        <w:tab/>
      </w:r>
      <w:r w:rsidRPr="00041D20">
        <w:rPr>
          <w:rFonts w:ascii="Arial" w:hAnsi="Arial" w:cs="Arial"/>
          <w:sz w:val="22"/>
          <w:szCs w:val="22"/>
        </w:rPr>
        <w:tab/>
      </w:r>
      <w:r w:rsidRPr="00041D20">
        <w:rPr>
          <w:rFonts w:ascii="Arial" w:hAnsi="Arial" w:cs="Arial"/>
          <w:sz w:val="22"/>
          <w:szCs w:val="22"/>
        </w:rPr>
        <w:tab/>
        <w:t>Unterschrift:</w:t>
      </w:r>
    </w:p>
    <w:sectPr w:rsidR="00ED5838" w:rsidRPr="00041D20" w:rsidSect="00C72C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A8A0" w14:textId="77777777" w:rsidR="00736C41" w:rsidRDefault="00736C41" w:rsidP="00ED5838">
      <w:r>
        <w:separator/>
      </w:r>
    </w:p>
  </w:endnote>
  <w:endnote w:type="continuationSeparator" w:id="0">
    <w:p w14:paraId="5203EC29" w14:textId="77777777" w:rsidR="00736C41" w:rsidRDefault="00736C41" w:rsidP="00ED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1911098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C7094C7" w14:textId="77777777" w:rsidR="004816AB" w:rsidRDefault="004816AB" w:rsidP="00ED5838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608565B" w14:textId="77777777" w:rsidR="004816AB" w:rsidRDefault="004816AB" w:rsidP="00ED58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6754" w14:textId="77777777" w:rsidR="004816AB" w:rsidRPr="00F430E9" w:rsidRDefault="00F430E9" w:rsidP="00F430E9">
    <w:pPr>
      <w:pStyle w:val="Fuzeile"/>
      <w:tabs>
        <w:tab w:val="clear" w:pos="9072"/>
        <w:tab w:val="right" w:pos="9632"/>
      </w:tabs>
      <w:ind w:right="-7"/>
    </w:pPr>
    <w:r>
      <w:t>Dozent*in</w:t>
    </w:r>
    <w:r>
      <w:ptab w:relativeTo="margin" w:alignment="center" w:leader="none"/>
    </w:r>
    <w:r>
      <w:t>Datum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/ </w:t>
    </w:r>
    <w:r w:rsidR="00736C41">
      <w:fldChar w:fldCharType="begin"/>
    </w:r>
    <w:r w:rsidR="00736C41">
      <w:instrText xml:space="preserve"> NUMPAGES  \* MERGEFORMAT </w:instrText>
    </w:r>
    <w:r w:rsidR="00736C41">
      <w:fldChar w:fldCharType="separate"/>
    </w:r>
    <w:r>
      <w:t>2</w:t>
    </w:r>
    <w:r w:rsidR="00736C4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152D" w14:textId="7A8581EC" w:rsidR="003756B1" w:rsidRPr="002334CD" w:rsidRDefault="004367F0" w:rsidP="00770674">
    <w:pPr>
      <w:pStyle w:val="Fuzeile"/>
      <w:tabs>
        <w:tab w:val="clear" w:pos="9072"/>
        <w:tab w:val="right" w:pos="9632"/>
      </w:tabs>
      <w:ind w:right="-7"/>
    </w:pPr>
    <w:r>
      <w:t>Joël Studer</w:t>
    </w:r>
    <w:r w:rsidR="002334CD">
      <w:ptab w:relativeTo="margin" w:alignment="center" w:leader="none"/>
    </w:r>
    <w:r w:rsidR="00041D20">
      <w:t>2</w:t>
    </w:r>
    <w:r>
      <w:t>022</w:t>
    </w:r>
    <w:r w:rsidR="002334CD">
      <w:tab/>
    </w:r>
    <w:r w:rsidR="002334CD">
      <w:fldChar w:fldCharType="begin"/>
    </w:r>
    <w:r w:rsidR="002334CD">
      <w:instrText xml:space="preserve"> PAGE  \* MERGEFORMAT </w:instrText>
    </w:r>
    <w:r w:rsidR="002334CD">
      <w:fldChar w:fldCharType="separate"/>
    </w:r>
    <w:r w:rsidR="002334CD">
      <w:t>2</w:t>
    </w:r>
    <w:r w:rsidR="002334CD">
      <w:fldChar w:fldCharType="end"/>
    </w:r>
    <w:r w:rsidR="002334CD">
      <w:t xml:space="preserve"> / </w:t>
    </w:r>
    <w:r w:rsidR="00736C41">
      <w:fldChar w:fldCharType="begin"/>
    </w:r>
    <w:r w:rsidR="00736C41">
      <w:instrText xml:space="preserve"> NUMPAGES  \* MERGEFORMAT </w:instrText>
    </w:r>
    <w:r w:rsidR="00736C41">
      <w:fldChar w:fldCharType="separate"/>
    </w:r>
    <w:r w:rsidR="002334CD">
      <w:t>2</w:t>
    </w:r>
    <w:r w:rsidR="00736C4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82AF" w14:textId="77777777" w:rsidR="00736C41" w:rsidRDefault="00736C41" w:rsidP="00ED5838">
      <w:r>
        <w:separator/>
      </w:r>
    </w:p>
  </w:footnote>
  <w:footnote w:type="continuationSeparator" w:id="0">
    <w:p w14:paraId="621F9CA0" w14:textId="77777777" w:rsidR="00736C41" w:rsidRDefault="00736C41" w:rsidP="00ED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3FE5" w14:textId="77777777" w:rsidR="004816AB" w:rsidRDefault="00DA72E0" w:rsidP="00ED5838">
    <w:pPr>
      <w:pStyle w:val="Kopfzeile"/>
    </w:pPr>
    <w:r w:rsidRPr="000C7E34">
      <w:rPr>
        <w:position w:val="8"/>
      </w:rPr>
      <w:t>Modul / Dokument-Art</w:t>
    </w:r>
    <w:r w:rsidR="004816AB" w:rsidRPr="000C7E34">
      <w:rPr>
        <w:position w:val="8"/>
      </w:rPr>
      <w:ptab w:relativeTo="margin" w:alignment="right" w:leader="none"/>
    </w:r>
    <w:r w:rsidR="002401B7" w:rsidRPr="000C7E34">
      <w:rPr>
        <w:noProof/>
      </w:rPr>
      <w:drawing>
        <wp:inline distT="0" distB="0" distL="0" distR="0" wp14:anchorId="24D2457A" wp14:editId="31C01078">
          <wp:extent cx="1152000" cy="201600"/>
          <wp:effectExtent l="0" t="0" r="381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s-logo_einzeilig-kl_rgb-drucker_32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F54E" w14:textId="6EF9E744" w:rsidR="00793AAE" w:rsidRDefault="00041D20" w:rsidP="00345B12">
    <w:pPr>
      <w:pStyle w:val="Kopfzeile"/>
      <w:spacing w:after="527"/>
    </w:pPr>
    <w:r>
      <w:rPr>
        <w:position w:val="38"/>
      </w:rPr>
      <w:t>Religionspädagogische Praktika / Schulpraktikum</w:t>
    </w:r>
    <w:r w:rsidR="00793AAE" w:rsidRPr="000C7E34">
      <w:rPr>
        <w:position w:val="38"/>
      </w:rPr>
      <w:ptab w:relativeTo="margin" w:alignment="right" w:leader="none"/>
    </w:r>
    <w:r w:rsidR="00791824" w:rsidRPr="000C7E34">
      <w:rPr>
        <w:noProof/>
      </w:rPr>
      <w:drawing>
        <wp:inline distT="0" distB="0" distL="0" distR="0" wp14:anchorId="30449972" wp14:editId="52BF79B0">
          <wp:extent cx="1728000" cy="429614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ds-logo_einzeilig-hfunten_rgb-druck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2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844"/>
    <w:multiLevelType w:val="hybridMultilevel"/>
    <w:tmpl w:val="0680A502"/>
    <w:lvl w:ilvl="0" w:tplc="6C903B6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607A7"/>
    <w:multiLevelType w:val="hybridMultilevel"/>
    <w:tmpl w:val="32E03B30"/>
    <w:lvl w:ilvl="0" w:tplc="89761E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06DEF"/>
    <w:multiLevelType w:val="hybridMultilevel"/>
    <w:tmpl w:val="6360F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0D8"/>
    <w:multiLevelType w:val="hybridMultilevel"/>
    <w:tmpl w:val="6F1606C6"/>
    <w:lvl w:ilvl="0" w:tplc="2E92EF66">
      <w:numFmt w:val="bullet"/>
      <w:pStyle w:val="Listenabsatz"/>
      <w:lvlText w:val="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6778297">
    <w:abstractNumId w:val="0"/>
  </w:num>
  <w:num w:numId="2" w16cid:durableId="1178622645">
    <w:abstractNumId w:val="2"/>
  </w:num>
  <w:num w:numId="3" w16cid:durableId="661734659">
    <w:abstractNumId w:val="1"/>
  </w:num>
  <w:num w:numId="4" w16cid:durableId="1068459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20"/>
    <w:rsid w:val="00041D20"/>
    <w:rsid w:val="0005412E"/>
    <w:rsid w:val="000C7E34"/>
    <w:rsid w:val="000F5957"/>
    <w:rsid w:val="00107D4F"/>
    <w:rsid w:val="00125D4A"/>
    <w:rsid w:val="00135C4A"/>
    <w:rsid w:val="00154D3E"/>
    <w:rsid w:val="001567DC"/>
    <w:rsid w:val="00177DA3"/>
    <w:rsid w:val="001A03C6"/>
    <w:rsid w:val="001C221D"/>
    <w:rsid w:val="001E15DF"/>
    <w:rsid w:val="00210003"/>
    <w:rsid w:val="002334CD"/>
    <w:rsid w:val="002401B7"/>
    <w:rsid w:val="00255E0C"/>
    <w:rsid w:val="002667A2"/>
    <w:rsid w:val="00286A76"/>
    <w:rsid w:val="002A6ABE"/>
    <w:rsid w:val="002B0602"/>
    <w:rsid w:val="002B1A32"/>
    <w:rsid w:val="002C6BB3"/>
    <w:rsid w:val="00301191"/>
    <w:rsid w:val="00327E36"/>
    <w:rsid w:val="00335794"/>
    <w:rsid w:val="00345B12"/>
    <w:rsid w:val="003756B1"/>
    <w:rsid w:val="00386AA6"/>
    <w:rsid w:val="003C6558"/>
    <w:rsid w:val="003E2EEC"/>
    <w:rsid w:val="003E4C38"/>
    <w:rsid w:val="00431C7F"/>
    <w:rsid w:val="004367F0"/>
    <w:rsid w:val="004816AB"/>
    <w:rsid w:val="00547489"/>
    <w:rsid w:val="00563179"/>
    <w:rsid w:val="005806D2"/>
    <w:rsid w:val="005C7A3E"/>
    <w:rsid w:val="00623C88"/>
    <w:rsid w:val="00661057"/>
    <w:rsid w:val="00680A1C"/>
    <w:rsid w:val="00692DB3"/>
    <w:rsid w:val="00723384"/>
    <w:rsid w:val="00736C41"/>
    <w:rsid w:val="00770674"/>
    <w:rsid w:val="00791824"/>
    <w:rsid w:val="00793AAE"/>
    <w:rsid w:val="007970B8"/>
    <w:rsid w:val="007B3472"/>
    <w:rsid w:val="007C5927"/>
    <w:rsid w:val="007E61CE"/>
    <w:rsid w:val="00847244"/>
    <w:rsid w:val="0087125B"/>
    <w:rsid w:val="008F3A2E"/>
    <w:rsid w:val="00963C9A"/>
    <w:rsid w:val="00983111"/>
    <w:rsid w:val="009915AD"/>
    <w:rsid w:val="00992E42"/>
    <w:rsid w:val="009A7494"/>
    <w:rsid w:val="009E45E9"/>
    <w:rsid w:val="00A06EF4"/>
    <w:rsid w:val="00A60FA8"/>
    <w:rsid w:val="00A811D4"/>
    <w:rsid w:val="00AB18D7"/>
    <w:rsid w:val="00AC7B82"/>
    <w:rsid w:val="00B54B2B"/>
    <w:rsid w:val="00B77AE0"/>
    <w:rsid w:val="00B9604E"/>
    <w:rsid w:val="00BA0286"/>
    <w:rsid w:val="00BB6CA6"/>
    <w:rsid w:val="00C316DE"/>
    <w:rsid w:val="00C72CD0"/>
    <w:rsid w:val="00C762F3"/>
    <w:rsid w:val="00CD1AF1"/>
    <w:rsid w:val="00CD427B"/>
    <w:rsid w:val="00D33C1D"/>
    <w:rsid w:val="00DA72E0"/>
    <w:rsid w:val="00E04368"/>
    <w:rsid w:val="00E06A63"/>
    <w:rsid w:val="00E2793A"/>
    <w:rsid w:val="00ED5838"/>
    <w:rsid w:val="00F430E9"/>
    <w:rsid w:val="00F54784"/>
    <w:rsid w:val="00FB5F49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8E0E53"/>
  <w14:defaultImageDpi w14:val="32767"/>
  <w15:chartTrackingRefBased/>
  <w15:docId w15:val="{2B2336C2-B340-438F-B1D5-39C30F16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41D20"/>
    <w:rPr>
      <w:rFonts w:ascii="Times New Roman" w:eastAsia="Times New Roman" w:hAnsi="Times New Roman" w:cs="Times New Roman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BA0286"/>
    <w:pPr>
      <w:keepNext/>
      <w:keepLines/>
      <w:spacing w:before="360" w:after="120"/>
      <w:outlineLvl w:val="0"/>
    </w:pPr>
    <w:rPr>
      <w:rFonts w:ascii="Arial" w:eastAsiaTheme="majorEastAsia" w:hAnsi="Arial" w:cs="Arial"/>
      <w:color w:val="463CB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0286"/>
    <w:pPr>
      <w:keepNext/>
      <w:keepLines/>
      <w:spacing w:before="240" w:after="120"/>
      <w:outlineLvl w:val="1"/>
    </w:pPr>
    <w:rPr>
      <w:rFonts w:ascii="Arial" w:eastAsiaTheme="majorEastAsia" w:hAnsi="Arial" w:cs="Arial"/>
      <w:color w:val="463CBE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970B8"/>
    <w:pPr>
      <w:keepNext/>
      <w:keepLines/>
      <w:spacing w:before="240" w:after="60"/>
      <w:outlineLvl w:val="2"/>
    </w:pPr>
    <w:rPr>
      <w:rFonts w:ascii="Arial" w:eastAsiaTheme="majorEastAsia" w:hAnsi="Arial" w:cs="Arial"/>
      <w:color w:val="463CBE"/>
      <w:sz w:val="22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61CE"/>
    <w:pPr>
      <w:keepNext/>
      <w:keepLines/>
      <w:outlineLvl w:val="3"/>
    </w:pPr>
    <w:rPr>
      <w:rFonts w:ascii="Arial" w:eastAsiaTheme="majorEastAsia" w:hAnsi="Arial" w:cs="Arial"/>
      <w:i/>
      <w:iCs/>
      <w:color w:val="463CBE"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61CE"/>
    <w:pPr>
      <w:keepNext/>
      <w:keepLines/>
      <w:spacing w:before="40"/>
      <w:outlineLvl w:val="4"/>
    </w:pPr>
    <w:rPr>
      <w:rFonts w:ascii="Arial" w:eastAsiaTheme="majorEastAsia" w:hAnsi="Arial" w:cs="Arial"/>
      <w:color w:val="463CBE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61CE"/>
    <w:pPr>
      <w:keepNext/>
      <w:keepLines/>
      <w:outlineLvl w:val="5"/>
    </w:pPr>
    <w:rPr>
      <w:rFonts w:ascii="Arial" w:eastAsiaTheme="majorEastAsia" w:hAnsi="Arial" w:cs="Arial"/>
      <w:color w:val="463CBE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E61CE"/>
    <w:pPr>
      <w:keepNext/>
      <w:keepLines/>
      <w:outlineLvl w:val="6"/>
    </w:pPr>
    <w:rPr>
      <w:rFonts w:ascii="Arial" w:eastAsiaTheme="majorEastAsia" w:hAnsi="Arial" w:cs="Arial"/>
      <w:i/>
      <w:iCs/>
      <w:color w:val="463CBE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C6558"/>
    <w:pPr>
      <w:keepNext/>
      <w:keepLines/>
      <w:outlineLvl w:val="7"/>
    </w:pPr>
    <w:rPr>
      <w:rFonts w:ascii="Arial" w:eastAsiaTheme="majorEastAsia" w:hAnsi="Arial" w:cs="Arial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C6558"/>
    <w:pPr>
      <w:keepNext/>
      <w:keepLines/>
      <w:outlineLvl w:val="8"/>
    </w:pPr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D5838"/>
    <w:pPr>
      <w:contextualSpacing/>
    </w:pPr>
    <w:rPr>
      <w:rFonts w:ascii="Arial" w:eastAsiaTheme="majorEastAsia" w:hAnsi="Arial" w:cstheme="majorBidi"/>
      <w:spacing w:val="-10"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ED5838"/>
    <w:rPr>
      <w:rFonts w:ascii="Arial" w:eastAsiaTheme="majorEastAsia" w:hAnsi="Arial" w:cstheme="majorBidi"/>
      <w:spacing w:val="-10"/>
      <w:kern w:val="28"/>
      <w:sz w:val="44"/>
      <w:szCs w:val="44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0286"/>
    <w:rPr>
      <w:rFonts w:ascii="Arial" w:eastAsiaTheme="majorEastAsia" w:hAnsi="Arial" w:cs="Arial"/>
      <w:color w:val="463CBE"/>
      <w:sz w:val="32"/>
      <w:szCs w:val="32"/>
      <w:lang w:val="de-CH"/>
    </w:rPr>
  </w:style>
  <w:style w:type="paragraph" w:styleId="Listenabsatz">
    <w:name w:val="List Paragraph"/>
    <w:aliases w:val="Hinweis,Aufgabe"/>
    <w:basedOn w:val="Standard"/>
    <w:uiPriority w:val="34"/>
    <w:qFormat/>
    <w:rsid w:val="00A06EF4"/>
    <w:pPr>
      <w:numPr>
        <w:numId w:val="4"/>
      </w:numPr>
      <w:pBdr>
        <w:top w:val="single" w:sz="4" w:space="1" w:color="F2F2F2" w:themeColor="background1" w:themeShade="F2"/>
        <w:left w:val="single" w:sz="4" w:space="4" w:color="F2F2F2" w:themeColor="background1" w:themeShade="F2"/>
        <w:bottom w:val="single" w:sz="4" w:space="1" w:color="F2F2F2" w:themeColor="background1" w:themeShade="F2"/>
        <w:right w:val="single" w:sz="4" w:space="4" w:color="F2F2F2" w:themeColor="background1" w:themeShade="F2"/>
      </w:pBdr>
      <w:shd w:val="clear" w:color="auto" w:fill="D9D9D9" w:themeFill="background1" w:themeFillShade="D9"/>
      <w:spacing w:before="120" w:after="120"/>
      <w:ind w:left="992" w:right="113" w:hanging="357"/>
      <w:contextualSpacing/>
    </w:pPr>
    <w:rPr>
      <w:rFonts w:ascii="Arial" w:eastAsiaTheme="minorHAnsi" w:hAnsi="Arial" w:cs="Arial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0286"/>
    <w:rPr>
      <w:rFonts w:ascii="Arial" w:eastAsiaTheme="majorEastAsia" w:hAnsi="Arial" w:cs="Arial"/>
      <w:color w:val="463CBE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970B8"/>
    <w:rPr>
      <w:rFonts w:ascii="Arial" w:eastAsiaTheme="majorEastAsia" w:hAnsi="Arial" w:cs="Arial"/>
      <w:color w:val="463CBE"/>
      <w:sz w:val="22"/>
      <w:szCs w:val="2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6EF4"/>
    <w:pPr>
      <w:numPr>
        <w:ilvl w:val="1"/>
      </w:numPr>
      <w:spacing w:before="120" w:after="120"/>
    </w:pPr>
    <w:rPr>
      <w:rFonts w:ascii="Arial" w:eastAsiaTheme="minorEastAsia" w:hAnsi="Arial" w:cs="Arial"/>
      <w:color w:val="5A5A5A" w:themeColor="text1" w:themeTint="A5"/>
      <w:spacing w:val="15"/>
      <w:sz w:val="22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6EF4"/>
    <w:rPr>
      <w:rFonts w:ascii="Arial" w:eastAsiaTheme="minorEastAsia" w:hAnsi="Arial" w:cs="Arial"/>
      <w:color w:val="5A5A5A" w:themeColor="text1" w:themeTint="A5"/>
      <w:spacing w:val="15"/>
      <w:sz w:val="22"/>
      <w:szCs w:val="20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15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4472C4" w:themeColor="accent1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9915AD"/>
    <w:rPr>
      <w:rFonts w:ascii="Times New Roman" w:hAnsi="Times New Roman"/>
      <w:i/>
      <w:iCs/>
      <w:sz w:val="22"/>
    </w:rPr>
  </w:style>
  <w:style w:type="character" w:styleId="SchwacheHervorhebung">
    <w:name w:val="Subtle Emphasis"/>
    <w:basedOn w:val="Absatz-Standardschriftart"/>
    <w:uiPriority w:val="19"/>
    <w:qFormat/>
    <w:rsid w:val="009915AD"/>
    <w:rPr>
      <w:rFonts w:ascii="Times New Roman" w:hAnsi="Times New Roman"/>
      <w:i/>
      <w:iCs/>
      <w:color w:val="404040" w:themeColor="text1" w:themeTint="BF"/>
      <w:sz w:val="22"/>
    </w:rPr>
  </w:style>
  <w:style w:type="character" w:styleId="IntensiveHervorhebung">
    <w:name w:val="Intense Emphasis"/>
    <w:basedOn w:val="Absatz-Standardschriftart"/>
    <w:uiPriority w:val="21"/>
    <w:qFormat/>
    <w:rsid w:val="009915AD"/>
    <w:rPr>
      <w:rFonts w:ascii="Times New Roman" w:hAnsi="Times New Roman"/>
      <w:i/>
      <w:iCs/>
      <w:color w:val="4472C4" w:themeColor="accent1"/>
      <w:sz w:val="22"/>
    </w:rPr>
  </w:style>
  <w:style w:type="character" w:styleId="Fett">
    <w:name w:val="Strong"/>
    <w:basedOn w:val="Absatz-Standardschriftart"/>
    <w:uiPriority w:val="22"/>
    <w:qFormat/>
    <w:rsid w:val="009915AD"/>
    <w:rPr>
      <w:rFonts w:ascii="Times New Roman" w:hAnsi="Times New Roman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A06EF4"/>
    <w:pPr>
      <w:spacing w:before="200" w:after="160"/>
      <w:ind w:left="864" w:right="864"/>
      <w:jc w:val="center"/>
    </w:pPr>
    <w:rPr>
      <w:rFonts w:ascii="Arial" w:eastAsiaTheme="minorHAnsi" w:hAnsi="Arial" w:cs="Arial"/>
      <w:i/>
      <w:iCs/>
      <w:color w:val="404040" w:themeColor="text1" w:themeTint="BF"/>
      <w:sz w:val="22"/>
      <w:szCs w:val="20"/>
    </w:rPr>
  </w:style>
  <w:style w:type="character" w:customStyle="1" w:styleId="ZitatZchn">
    <w:name w:val="Zitat Zchn"/>
    <w:basedOn w:val="Absatz-Standardschriftart"/>
    <w:link w:val="Zitat"/>
    <w:uiPriority w:val="29"/>
    <w:rsid w:val="00A06EF4"/>
    <w:rPr>
      <w:rFonts w:ascii="Arial" w:hAnsi="Arial" w:cs="Arial"/>
      <w:i/>
      <w:iCs/>
      <w:color w:val="404040" w:themeColor="text1" w:themeTint="BF"/>
      <w:sz w:val="22"/>
      <w:szCs w:val="20"/>
      <w:lang w:val="de-CH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15AD"/>
    <w:rPr>
      <w:rFonts w:ascii="Times New Roman" w:hAnsi="Times New Roman"/>
      <w:i/>
      <w:iCs/>
      <w:color w:val="4472C4" w:themeColor="accent1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E61CE"/>
    <w:rPr>
      <w:rFonts w:ascii="Arial" w:eastAsiaTheme="majorEastAsia" w:hAnsi="Arial" w:cs="Arial"/>
      <w:i/>
      <w:iCs/>
      <w:color w:val="463CBE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E61CE"/>
    <w:rPr>
      <w:rFonts w:ascii="Arial" w:eastAsiaTheme="majorEastAsia" w:hAnsi="Arial" w:cs="Arial"/>
      <w:color w:val="463CBE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E61CE"/>
    <w:rPr>
      <w:rFonts w:ascii="Arial" w:eastAsiaTheme="majorEastAsia" w:hAnsi="Arial" w:cs="Arial"/>
      <w:color w:val="463CBE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E61CE"/>
    <w:rPr>
      <w:rFonts w:ascii="Arial" w:eastAsiaTheme="majorEastAsia" w:hAnsi="Arial" w:cs="Arial"/>
      <w:i/>
      <w:iCs/>
      <w:color w:val="463CBE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C655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C655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paragraph" w:customStyle="1" w:styleId="StandardohneEinzughalbeZeile">
    <w:name w:val="Standard_ohne_Einzug_halbe Zeile"/>
    <w:basedOn w:val="Standard"/>
    <w:rsid w:val="00C762F3"/>
    <w:pPr>
      <w:spacing w:before="120" w:line="360" w:lineRule="exact"/>
      <w:jc w:val="both"/>
    </w:pPr>
    <w:rPr>
      <w:rFonts w:ascii="Arial" w:hAnsi="Arial" w:cs="Arial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793AAE"/>
    <w:pPr>
      <w:tabs>
        <w:tab w:val="center" w:pos="4536"/>
        <w:tab w:val="right" w:pos="9072"/>
      </w:tabs>
    </w:pPr>
    <w:rPr>
      <w:rFonts w:ascii="Arial" w:eastAsiaTheme="minorHAnsi" w:hAnsi="Arial" w:cs="Arial"/>
      <w:sz w:val="16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93AAE"/>
    <w:rPr>
      <w:rFonts w:ascii="Arial" w:hAnsi="Arial"/>
      <w:sz w:val="16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33C1D"/>
    <w:pPr>
      <w:tabs>
        <w:tab w:val="center" w:pos="4536"/>
        <w:tab w:val="right" w:pos="9072"/>
      </w:tabs>
    </w:pPr>
    <w:rPr>
      <w:rFonts w:ascii="Arial" w:eastAsiaTheme="minorHAnsi" w:hAnsi="Arial" w:cs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33C1D"/>
    <w:rPr>
      <w:rFonts w:ascii="Arial" w:hAnsi="Arial"/>
      <w:sz w:val="16"/>
      <w:szCs w:val="22"/>
    </w:rPr>
  </w:style>
  <w:style w:type="paragraph" w:styleId="berarbeitung">
    <w:name w:val="Revision"/>
    <w:hidden/>
    <w:uiPriority w:val="99"/>
    <w:semiHidden/>
    <w:rsid w:val="007C5927"/>
    <w:rPr>
      <w:rFonts w:ascii="Times New Roman" w:hAnsi="Times New Roman"/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D33C1D"/>
  </w:style>
  <w:style w:type="table" w:styleId="Tabellenraster">
    <w:name w:val="Table Grid"/>
    <w:basedOn w:val="NormaleTabelle"/>
    <w:uiPriority w:val="39"/>
    <w:rsid w:val="00ED5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ED58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ED583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ED583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ED583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3">
    <w:name w:val="Plain Table 3"/>
    <w:basedOn w:val="NormaleTabelle"/>
    <w:uiPriority w:val="43"/>
    <w:rsid w:val="00ED58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ED58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ED5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ED58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ED58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ellentext">
    <w:name w:val="Tabellentext"/>
    <w:basedOn w:val="Standard"/>
    <w:qFormat/>
    <w:rsid w:val="005C7A3E"/>
    <w:pPr>
      <w:spacing w:before="60" w:after="60"/>
    </w:pPr>
    <w:rPr>
      <w:rFonts w:ascii="Arial" w:eastAsiaTheme="minorHAnsi" w:hAnsi="Arial" w:cs="Arial"/>
      <w:sz w:val="20"/>
      <w:szCs w:val="20"/>
    </w:rPr>
  </w:style>
  <w:style w:type="paragraph" w:customStyle="1" w:styleId="Titel2">
    <w:name w:val="Titel2"/>
    <w:basedOn w:val="Titel"/>
    <w:qFormat/>
    <w:rsid w:val="001A03C6"/>
  </w:style>
  <w:style w:type="paragraph" w:customStyle="1" w:styleId="Titel1">
    <w:name w:val="Titel1"/>
    <w:basedOn w:val="Titel2"/>
    <w:qFormat/>
    <w:rsid w:val="001A03C6"/>
    <w:rPr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enutzerdefinierte%20Office-Vorlagen\Dokumentenvorlage_Arial_mit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8999A1-B114-B74F-B96F-1F391B2A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P:\Benutzerdefinierte Office-Vorlagen\Dokumentenvorlage_Arial_mitLogo.dotx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Kuenzle</dc:creator>
  <cp:keywords/>
  <dc:description/>
  <cp:lastModifiedBy>Joel Studer</cp:lastModifiedBy>
  <cp:revision>4</cp:revision>
  <cp:lastPrinted>2020-08-06T12:44:00Z</cp:lastPrinted>
  <dcterms:created xsi:type="dcterms:W3CDTF">2020-09-21T08:31:00Z</dcterms:created>
  <dcterms:modified xsi:type="dcterms:W3CDTF">2022-06-01T09:24:00Z</dcterms:modified>
</cp:coreProperties>
</file>